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4F1A9D" w:rsidP="00141A4C">
      <w:pPr>
        <w:pStyle w:val="Title"/>
      </w:pPr>
      <w:r>
        <w:t>JANE DOE</w:t>
      </w:r>
    </w:p>
    <w:p w:rsidR="00141A4C" w:rsidRPr="00834D92" w:rsidRDefault="00197A1E" w:rsidP="00141A4C">
      <w:pPr>
        <w:rPr>
          <w:sz w:val="20"/>
          <w:szCs w:val="20"/>
        </w:rPr>
      </w:pPr>
      <w:r>
        <w:rPr>
          <w:sz w:val="20"/>
          <w:szCs w:val="20"/>
        </w:rPr>
        <w:t>1234</w:t>
      </w:r>
      <w:r w:rsidR="009F2555" w:rsidRPr="00834D92">
        <w:rPr>
          <w:sz w:val="20"/>
          <w:szCs w:val="20"/>
        </w:rPr>
        <w:t xml:space="preserve"> Main Street</w:t>
      </w:r>
      <w:r w:rsidR="009B7B39" w:rsidRPr="00834D92">
        <w:rPr>
          <w:sz w:val="20"/>
          <w:szCs w:val="20"/>
        </w:rPr>
        <w:t xml:space="preserve">, </w:t>
      </w:r>
      <w:r w:rsidR="004F1A9D">
        <w:rPr>
          <w:sz w:val="20"/>
          <w:szCs w:val="20"/>
        </w:rPr>
        <w:t>Laredo</w:t>
      </w:r>
      <w:r w:rsidR="009B7B39" w:rsidRPr="00834D92">
        <w:rPr>
          <w:sz w:val="20"/>
          <w:szCs w:val="20"/>
        </w:rPr>
        <w:t xml:space="preserve">, </w:t>
      </w:r>
      <w:r w:rsidR="004F1A9D">
        <w:rPr>
          <w:sz w:val="20"/>
          <w:szCs w:val="20"/>
        </w:rPr>
        <w:t>Texas</w:t>
      </w:r>
      <w:r w:rsidR="009B7B39" w:rsidRPr="00834D92">
        <w:rPr>
          <w:sz w:val="20"/>
          <w:szCs w:val="20"/>
        </w:rPr>
        <w:t xml:space="preserve"> 98052</w:t>
      </w:r>
      <w:r w:rsidR="00141A4C" w:rsidRPr="00834D92">
        <w:rPr>
          <w:sz w:val="20"/>
          <w:szCs w:val="20"/>
        </w:rPr>
        <w:t> | </w:t>
      </w:r>
      <w:r w:rsidR="00EE42A8" w:rsidRPr="00834D92">
        <w:rPr>
          <w:sz w:val="20"/>
          <w:szCs w:val="20"/>
        </w:rPr>
        <w:t>(</w:t>
      </w:r>
      <w:r w:rsidR="004F1A9D">
        <w:rPr>
          <w:sz w:val="20"/>
          <w:szCs w:val="20"/>
        </w:rPr>
        <w:t>000</w:t>
      </w:r>
      <w:r w:rsidR="00EE42A8" w:rsidRPr="00834D92">
        <w:rPr>
          <w:sz w:val="20"/>
          <w:szCs w:val="20"/>
        </w:rPr>
        <w:t xml:space="preserve">) </w:t>
      </w:r>
      <w:r w:rsidR="004F1A9D">
        <w:rPr>
          <w:sz w:val="20"/>
          <w:szCs w:val="20"/>
        </w:rPr>
        <w:t>000</w:t>
      </w:r>
      <w:r w:rsidR="00EE42A8" w:rsidRPr="00834D92">
        <w:rPr>
          <w:sz w:val="20"/>
          <w:szCs w:val="20"/>
        </w:rPr>
        <w:t>-0</w:t>
      </w:r>
      <w:r w:rsidR="004F1A9D">
        <w:rPr>
          <w:sz w:val="20"/>
          <w:szCs w:val="20"/>
        </w:rPr>
        <w:t>0</w:t>
      </w:r>
      <w:r w:rsidR="00EE42A8" w:rsidRPr="00834D92">
        <w:rPr>
          <w:sz w:val="20"/>
          <w:szCs w:val="20"/>
        </w:rPr>
        <w:t>00</w:t>
      </w:r>
      <w:r w:rsidR="00141A4C" w:rsidRPr="00834D92">
        <w:rPr>
          <w:sz w:val="20"/>
          <w:szCs w:val="20"/>
        </w:rPr>
        <w:t> | </w:t>
      </w:r>
      <w:hyperlink r:id="rId11" w:history="1">
        <w:r w:rsidR="005C4F47" w:rsidRPr="00834D92">
          <w:rPr>
            <w:rStyle w:val="Hyperlink"/>
            <w:sz w:val="20"/>
            <w:szCs w:val="20"/>
          </w:rPr>
          <w:t>m.riley@live.com</w:t>
        </w:r>
      </w:hyperlink>
      <w:r w:rsidR="005C4F47" w:rsidRPr="00834D92">
        <w:rPr>
          <w:sz w:val="20"/>
          <w:szCs w:val="20"/>
        </w:rPr>
        <w:t xml:space="preserve"> | </w:t>
      </w:r>
      <w:hyperlink r:id="rId12" w:history="1">
        <w:r w:rsidR="006D5B42" w:rsidRPr="00160BC7">
          <w:rPr>
            <w:rStyle w:val="Hyperlink"/>
            <w:sz w:val="20"/>
            <w:szCs w:val="20"/>
          </w:rPr>
          <w:t>www.linkedin.com/in/m.riley</w:t>
        </w:r>
      </w:hyperlink>
      <w:r w:rsidR="006D5B42">
        <w:rPr>
          <w:sz w:val="20"/>
          <w:szCs w:val="20"/>
        </w:rPr>
        <w:t xml:space="preserve"> </w:t>
      </w:r>
    </w:p>
    <w:p w:rsidR="006270A9" w:rsidRDefault="004F1A9D" w:rsidP="00141A4C">
      <w:pPr>
        <w:pStyle w:val="Heading1"/>
      </w:pPr>
      <w:r>
        <w:t>Objective Statement</w:t>
      </w:r>
    </w:p>
    <w:p w:rsidR="004F1A9D" w:rsidRDefault="004F1A9D" w:rsidP="0075155B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4F1A9D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Dedicated and dependable Continuing Education student pursuing certification as a Certified Medical Administrative Assistant (CMAA) at Laredo College. Experienced in customer service and office support, with a strong work ethic and a goal to transition into a healthcare office setting. Bilingual, detail-oriented, and eager to bring excellent organizational and communication skills to a medical office team.</w:t>
      </w:r>
      <w:bookmarkStart w:id="0" w:name="_GoBack"/>
      <w:bookmarkEnd w:id="0"/>
    </w:p>
    <w:p w:rsidR="004F1A9D" w:rsidRDefault="004F1A9D" w:rsidP="0075155B">
      <w:pPr>
        <w:pStyle w:val="Heading1"/>
      </w:pPr>
    </w:p>
    <w:p w:rsidR="0075155B" w:rsidRDefault="00E5718A" w:rsidP="0075155B">
      <w:pPr>
        <w:pStyle w:val="Heading1"/>
      </w:pPr>
      <w:sdt>
        <w:sdtPr>
          <w:alias w:val="Experience:"/>
          <w:tag w:val="Experience:"/>
          <w:id w:val="694891199"/>
          <w:placeholder>
            <w:docPart w:val="7B1AB22E8C7F4CA0849826B169AE5D5D"/>
          </w:placeholder>
          <w:temporary/>
          <w:showingPlcHdr/>
          <w15:appearance w15:val="hidden"/>
        </w:sdtPr>
        <w:sdtEndPr/>
        <w:sdtContent>
          <w:r w:rsidR="0075155B">
            <w:t>Experience</w:t>
          </w:r>
        </w:sdtContent>
      </w:sdt>
    </w:p>
    <w:p w:rsidR="0075155B" w:rsidRDefault="004F1A9D" w:rsidP="0075155B">
      <w:pPr>
        <w:pStyle w:val="Heading2"/>
      </w:pPr>
      <w:r>
        <w:t>Office Clerk</w:t>
      </w:r>
      <w:r w:rsidR="0075155B">
        <w:t> | </w:t>
      </w:r>
      <w:r>
        <w:t xml:space="preserve">XYZ Insurance Services </w:t>
      </w:r>
      <w:r w:rsidR="0075155B">
        <w:t>| </w:t>
      </w:r>
      <w:r>
        <w:t>Ma</w:t>
      </w:r>
      <w:r w:rsidR="00460E93">
        <w:t>r</w:t>
      </w:r>
      <w:r>
        <w:t>ch  2023</w:t>
      </w:r>
      <w:r w:rsidR="00460E93">
        <w:t xml:space="preserve"> </w:t>
      </w:r>
      <w:r>
        <w:t>–</w:t>
      </w:r>
      <w:r w:rsidR="00460E93">
        <w:t xml:space="preserve"> present</w:t>
      </w:r>
    </w:p>
    <w:p w:rsidR="004F1A9D" w:rsidRPr="004F1A9D" w:rsidRDefault="004F1A9D" w:rsidP="004F1A9D">
      <w:pPr>
        <w:rPr>
          <w:i/>
        </w:rPr>
      </w:pPr>
      <w:r w:rsidRPr="004F1A9D">
        <w:rPr>
          <w:i/>
        </w:rPr>
        <w:t>Laredo, TX</w:t>
      </w:r>
    </w:p>
    <w:p w:rsidR="004F1A9D" w:rsidRPr="004F1A9D" w:rsidRDefault="004F1A9D" w:rsidP="004F1A9D">
      <w:pPr>
        <w:pStyle w:val="Heading2"/>
        <w:numPr>
          <w:ilvl w:val="0"/>
          <w:numId w:val="28"/>
        </w:numPr>
        <w:ind w:left="360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 w:rsidRPr="004F1A9D"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  <w:t>Answer and route phone calls, take messages, and greet walk-in clients</w:t>
      </w:r>
    </w:p>
    <w:p w:rsidR="004F1A9D" w:rsidRPr="004F1A9D" w:rsidRDefault="004F1A9D" w:rsidP="004F1A9D">
      <w:pPr>
        <w:pStyle w:val="Heading2"/>
        <w:numPr>
          <w:ilvl w:val="0"/>
          <w:numId w:val="28"/>
        </w:numPr>
        <w:ind w:left="360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 w:rsidRPr="004F1A9D"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  <w:t>Assist with processing applications, filing client records, and maintaining databases</w:t>
      </w:r>
    </w:p>
    <w:p w:rsidR="004F1A9D" w:rsidRPr="004F1A9D" w:rsidRDefault="004F1A9D" w:rsidP="004F1A9D">
      <w:pPr>
        <w:pStyle w:val="Heading2"/>
        <w:numPr>
          <w:ilvl w:val="0"/>
          <w:numId w:val="28"/>
        </w:numPr>
        <w:ind w:left="360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 w:rsidRPr="004F1A9D"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  <w:t>Schedule appointments and maintain office supplies inventory</w:t>
      </w:r>
    </w:p>
    <w:p w:rsidR="004F1A9D" w:rsidRDefault="004F1A9D" w:rsidP="004F1A9D">
      <w:pPr>
        <w:pStyle w:val="Heading2"/>
        <w:numPr>
          <w:ilvl w:val="0"/>
          <w:numId w:val="28"/>
        </w:numPr>
        <w:ind w:left="360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 w:rsidRPr="004F1A9D"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  <w:t>Provide friendly customer service in a professional office setting</w:t>
      </w:r>
    </w:p>
    <w:p w:rsidR="004F1A9D" w:rsidRDefault="004F1A9D" w:rsidP="004F1A9D">
      <w:pPr>
        <w:pStyle w:val="Heading2"/>
      </w:pPr>
    </w:p>
    <w:p w:rsidR="0075155B" w:rsidRDefault="004F1A9D" w:rsidP="004F1A9D">
      <w:pPr>
        <w:pStyle w:val="Heading2"/>
      </w:pPr>
      <w:r>
        <w:t>Team Member</w:t>
      </w:r>
      <w:r w:rsidR="0075155B">
        <w:t> | </w:t>
      </w:r>
      <w:r>
        <w:t>Chick-Fil-A</w:t>
      </w:r>
      <w:r w:rsidR="0075155B">
        <w:t> | </w:t>
      </w:r>
      <w:r w:rsidR="00557E35">
        <w:t>june 201</w:t>
      </w:r>
      <w:r>
        <w:t>8</w:t>
      </w:r>
      <w:r w:rsidR="00557E35">
        <w:t xml:space="preserve"> – </w:t>
      </w:r>
      <w:r>
        <w:t>January 2023</w:t>
      </w:r>
    </w:p>
    <w:p w:rsidR="004F1A9D" w:rsidRPr="004F1A9D" w:rsidRDefault="004F1A9D" w:rsidP="004F1A9D">
      <w:pPr>
        <w:rPr>
          <w:i/>
        </w:rPr>
      </w:pPr>
      <w:r w:rsidRPr="004F1A9D">
        <w:rPr>
          <w:i/>
        </w:rPr>
        <w:t>Laredo, TX</w:t>
      </w:r>
    </w:p>
    <w:p w:rsidR="004F1A9D" w:rsidRDefault="004F1A9D" w:rsidP="004F1A9D">
      <w:pPr>
        <w:pStyle w:val="ListBullet"/>
        <w:numPr>
          <w:ilvl w:val="0"/>
          <w:numId w:val="29"/>
        </w:numPr>
      </w:pPr>
      <w:r>
        <w:t>Delivered</w:t>
      </w:r>
      <w:r>
        <w:t xml:space="preserve"> fast, accurate, and friendly service in a high-volume environment</w:t>
      </w:r>
    </w:p>
    <w:p w:rsidR="004F1A9D" w:rsidRDefault="004F1A9D" w:rsidP="004F1A9D">
      <w:pPr>
        <w:pStyle w:val="ListBullet"/>
        <w:numPr>
          <w:ilvl w:val="0"/>
          <w:numId w:val="29"/>
        </w:numPr>
      </w:pPr>
      <w:r>
        <w:t>Assisted</w:t>
      </w:r>
      <w:r>
        <w:t xml:space="preserve"> in training new employees on customer service and food safety standards</w:t>
      </w:r>
    </w:p>
    <w:p w:rsidR="004F1A9D" w:rsidRDefault="004F1A9D" w:rsidP="004F1A9D">
      <w:pPr>
        <w:pStyle w:val="ListBullet"/>
        <w:numPr>
          <w:ilvl w:val="0"/>
          <w:numId w:val="29"/>
        </w:numPr>
      </w:pPr>
      <w:r>
        <w:t>Maintained</w:t>
      </w:r>
      <w:r>
        <w:t xml:space="preserve"> cleanliness and organization in the front and back of house</w:t>
      </w:r>
    </w:p>
    <w:p w:rsidR="004F1A9D" w:rsidRDefault="004F1A9D" w:rsidP="004F1A9D">
      <w:pPr>
        <w:pStyle w:val="ListBullet"/>
        <w:numPr>
          <w:ilvl w:val="0"/>
          <w:numId w:val="29"/>
        </w:numPr>
      </w:pPr>
      <w:r>
        <w:t>Recognized</w:t>
      </w:r>
      <w:r>
        <w:t xml:space="preserve"> for consistently positive attitude and teamwork</w:t>
      </w:r>
    </w:p>
    <w:p w:rsidR="00445342" w:rsidRDefault="00445342" w:rsidP="00445342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Education</w:t>
      </w:r>
    </w:p>
    <w:p w:rsidR="004F1A9D" w:rsidRDefault="004F1A9D" w:rsidP="00445342">
      <w:pPr>
        <w:pStyle w:val="Heading2"/>
      </w:pPr>
      <w:r>
        <w:t>Certified Medical Adminstrative Assistant</w:t>
      </w:r>
      <w:r w:rsidR="009D5933">
        <w:t> | </w:t>
      </w:r>
      <w:r w:rsidR="00197A1E" w:rsidRPr="00197A1E">
        <w:rPr>
          <w:i/>
        </w:rPr>
        <w:t>In PRogress</w:t>
      </w:r>
      <w:r w:rsidR="009D5933">
        <w:t> | </w:t>
      </w:r>
    </w:p>
    <w:p w:rsidR="006270A9" w:rsidRPr="00197A1E" w:rsidRDefault="004F1A9D" w:rsidP="00445342">
      <w:pPr>
        <w:pStyle w:val="Heading2"/>
        <w:rPr>
          <w:b w:val="0"/>
        </w:rPr>
      </w:pPr>
      <w:r w:rsidRPr="00197A1E">
        <w:rPr>
          <w:b w:val="0"/>
        </w:rPr>
        <w:t>Laredo College</w:t>
      </w:r>
      <w:r w:rsidR="00705944" w:rsidRPr="00197A1E">
        <w:rPr>
          <w:b w:val="0"/>
        </w:rPr>
        <w:t xml:space="preserve">, </w:t>
      </w:r>
      <w:r w:rsidR="00197A1E" w:rsidRPr="00197A1E">
        <w:rPr>
          <w:b w:val="0"/>
        </w:rPr>
        <w:t>Laredo, Texas</w:t>
      </w:r>
      <w:r w:rsidR="006D5B42" w:rsidRPr="00197A1E">
        <w:rPr>
          <w:b w:val="0"/>
        </w:rPr>
        <w:br/>
      </w:r>
    </w:p>
    <w:p w:rsidR="00197A1E" w:rsidRDefault="00197A1E">
      <w:pPr>
        <w:pStyle w:val="Heading2"/>
      </w:pPr>
      <w:r>
        <w:t>High School Diploma</w:t>
      </w:r>
      <w:r w:rsidR="009D5933">
        <w:t> | </w:t>
      </w:r>
      <w:r>
        <w:t>May</w:t>
      </w:r>
      <w:r w:rsidR="0007149E">
        <w:t xml:space="preserve"> 20</w:t>
      </w:r>
      <w:r>
        <w:t>19</w:t>
      </w:r>
      <w:r w:rsidR="009D5933">
        <w:t> | </w:t>
      </w:r>
    </w:p>
    <w:p w:rsidR="006270A9" w:rsidRPr="00197A1E" w:rsidRDefault="00197A1E">
      <w:pPr>
        <w:pStyle w:val="Heading2"/>
        <w:rPr>
          <w:b w:val="0"/>
        </w:rPr>
      </w:pPr>
      <w:r>
        <w:rPr>
          <w:b w:val="0"/>
        </w:rPr>
        <w:t xml:space="preserve">Example </w:t>
      </w:r>
      <w:r w:rsidRPr="00197A1E">
        <w:rPr>
          <w:b w:val="0"/>
        </w:rPr>
        <w:t>High School</w:t>
      </w:r>
      <w:r w:rsidR="0007149E" w:rsidRPr="00197A1E">
        <w:rPr>
          <w:b w:val="0"/>
        </w:rPr>
        <w:t xml:space="preserve">, </w:t>
      </w:r>
      <w:r w:rsidRPr="00197A1E">
        <w:rPr>
          <w:b w:val="0"/>
        </w:rPr>
        <w:t>Lared</w:t>
      </w:r>
      <w:r>
        <w:rPr>
          <w:b w:val="0"/>
        </w:rPr>
        <w:t>O</w:t>
      </w:r>
      <w:r w:rsidR="0007149E" w:rsidRPr="00197A1E">
        <w:rPr>
          <w:b w:val="0"/>
        </w:rPr>
        <w:t xml:space="preserve">, </w:t>
      </w:r>
      <w:r w:rsidRPr="00197A1E">
        <w:rPr>
          <w:b w:val="0"/>
        </w:rPr>
        <w:t>Texas</w:t>
      </w:r>
    </w:p>
    <w:sdt>
      <w:sdtPr>
        <w:alias w:val="Skills &amp; Abilities:"/>
        <w:tag w:val="Skills &amp; Abilities:"/>
        <w:id w:val="458624136"/>
        <w:placeholder>
          <w:docPart w:val="2048255E9696408E865BD91D6D2EBFFD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Skills &amp; Abilities</w:t>
          </w:r>
        </w:p>
      </w:sdtContent>
    </w:sdt>
    <w:p w:rsidR="00EC3D9F" w:rsidRDefault="00EC3D9F" w:rsidP="00EC3D9F">
      <w:pPr>
        <w:pStyle w:val="ListBullet"/>
        <w:sectPr w:rsidR="00EC3D9F" w:rsidSect="00617B26">
          <w:footerReference w:type="default" r:id="rId13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:rsidR="004F1A9D" w:rsidRDefault="004F1A9D" w:rsidP="00197A1E">
      <w:pPr>
        <w:pStyle w:val="ListBullet"/>
        <w:numPr>
          <w:ilvl w:val="1"/>
          <w:numId w:val="31"/>
        </w:numPr>
      </w:pPr>
      <w:r>
        <w:t>Customer Service &amp; Front Desk Etiquette</w:t>
      </w:r>
    </w:p>
    <w:p w:rsidR="004F1A9D" w:rsidRDefault="004F1A9D" w:rsidP="00197A1E">
      <w:pPr>
        <w:pStyle w:val="ListBullet"/>
        <w:numPr>
          <w:ilvl w:val="1"/>
          <w:numId w:val="31"/>
        </w:numPr>
      </w:pPr>
      <w:r>
        <w:t>Bilingual: English &amp; Spanish</w:t>
      </w:r>
    </w:p>
    <w:p w:rsidR="004F1A9D" w:rsidRDefault="004F1A9D" w:rsidP="00197A1E">
      <w:pPr>
        <w:pStyle w:val="ListBullet"/>
        <w:numPr>
          <w:ilvl w:val="1"/>
          <w:numId w:val="31"/>
        </w:numPr>
      </w:pPr>
      <w:r>
        <w:t>Microsoft Office (Word, Excel, Outlook)</w:t>
      </w:r>
    </w:p>
    <w:p w:rsidR="004F1A9D" w:rsidRDefault="004F1A9D" w:rsidP="00197A1E">
      <w:pPr>
        <w:pStyle w:val="ListBullet"/>
        <w:numPr>
          <w:ilvl w:val="1"/>
          <w:numId w:val="31"/>
        </w:numPr>
      </w:pPr>
      <w:r>
        <w:t>Medical Terminology (in progress)</w:t>
      </w:r>
    </w:p>
    <w:p w:rsidR="004F1A9D" w:rsidRDefault="004F1A9D" w:rsidP="00197A1E">
      <w:pPr>
        <w:pStyle w:val="ListBullet"/>
        <w:numPr>
          <w:ilvl w:val="1"/>
          <w:numId w:val="31"/>
        </w:numPr>
      </w:pPr>
      <w:r>
        <w:t>Appointment Scheduling &amp; Filing</w:t>
      </w:r>
    </w:p>
    <w:p w:rsidR="00F52D1C" w:rsidRDefault="004F1A9D" w:rsidP="00197A1E">
      <w:pPr>
        <w:pStyle w:val="ListBullet"/>
        <w:numPr>
          <w:ilvl w:val="1"/>
          <w:numId w:val="31"/>
        </w:numPr>
        <w:sectPr w:rsidR="00F52D1C" w:rsidSect="00EC3D9F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  <w:r w:rsidRPr="004F1A9D">
        <w:t>HIPAA Awareness (in progress)</w:t>
      </w:r>
    </w:p>
    <w:p w:rsidR="006270A9" w:rsidRDefault="00197A1E">
      <w:pPr>
        <w:pStyle w:val="Heading1"/>
      </w:pPr>
      <w:r>
        <w:t>Certifications</w:t>
      </w:r>
    </w:p>
    <w:p w:rsidR="00197A1E" w:rsidRDefault="00197A1E" w:rsidP="00197A1E">
      <w:pPr>
        <w:pStyle w:val="NormalWeb"/>
        <w:numPr>
          <w:ilvl w:val="0"/>
          <w:numId w:val="30"/>
        </w:numPr>
        <w:spacing w:before="0" w:beforeAutospacing="0" w:after="0" w:afterAutospacing="0"/>
      </w:pPr>
      <w:r>
        <w:t>Certified Medical Administrative Assistant</w:t>
      </w:r>
      <w:r>
        <w:t xml:space="preserve"> Certification –</w:t>
      </w:r>
      <w:r w:rsidRPr="00197A1E">
        <w:rPr>
          <w:i/>
        </w:rPr>
        <w:t xml:space="preserve">Expected: </w:t>
      </w:r>
      <w:r w:rsidRPr="00197A1E">
        <w:rPr>
          <w:i/>
        </w:rPr>
        <w:t>December</w:t>
      </w:r>
      <w:r w:rsidRPr="00197A1E">
        <w:rPr>
          <w:i/>
        </w:rPr>
        <w:t xml:space="preserve">, </w:t>
      </w:r>
      <w:r w:rsidRPr="00197A1E">
        <w:rPr>
          <w:i/>
        </w:rPr>
        <w:t>2026</w:t>
      </w:r>
    </w:p>
    <w:p w:rsidR="00197A1E" w:rsidRDefault="00197A1E" w:rsidP="00197A1E">
      <w:pPr>
        <w:pStyle w:val="NormalWeb"/>
        <w:numPr>
          <w:ilvl w:val="0"/>
          <w:numId w:val="30"/>
        </w:numPr>
        <w:spacing w:before="0" w:beforeAutospacing="0" w:after="0" w:afterAutospacing="0"/>
      </w:pPr>
      <w:r>
        <w:t xml:space="preserve">Food Handler Certification – </w:t>
      </w:r>
      <w:r>
        <w:t>July, 2025</w:t>
      </w:r>
    </w:p>
    <w:p w:rsidR="001B29CF" w:rsidRPr="001B29CF" w:rsidRDefault="00197A1E" w:rsidP="00197A1E">
      <w:pPr>
        <w:pStyle w:val="NormalWeb"/>
        <w:numPr>
          <w:ilvl w:val="0"/>
          <w:numId w:val="30"/>
        </w:numPr>
        <w:spacing w:before="0" w:beforeAutospacing="0" w:after="0" w:afterAutospacing="0"/>
      </w:pPr>
      <w:r>
        <w:t>CPR/First Aid Certification –</w:t>
      </w:r>
      <w:r>
        <w:t>July, 2025</w:t>
      </w:r>
    </w:p>
    <w:sectPr w:rsidR="001B29CF" w:rsidRPr="001B29CF" w:rsidSect="00EC3D9F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8A" w:rsidRDefault="00E5718A">
      <w:pPr>
        <w:spacing w:after="0"/>
      </w:pPr>
      <w:r>
        <w:separator/>
      </w:r>
    </w:p>
  </w:endnote>
  <w:endnote w:type="continuationSeparator" w:id="0">
    <w:p w:rsidR="00E5718A" w:rsidRDefault="00E57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8A" w:rsidRDefault="00E5718A">
      <w:pPr>
        <w:spacing w:after="0"/>
      </w:pPr>
      <w:r>
        <w:separator/>
      </w:r>
    </w:p>
  </w:footnote>
  <w:footnote w:type="continuationSeparator" w:id="0">
    <w:p w:rsidR="00E5718A" w:rsidRDefault="00E571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D212A8"/>
    <w:multiLevelType w:val="multilevel"/>
    <w:tmpl w:val="DFA8E968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17C125E"/>
    <w:multiLevelType w:val="hybridMultilevel"/>
    <w:tmpl w:val="9DD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973D4F"/>
    <w:multiLevelType w:val="hybridMultilevel"/>
    <w:tmpl w:val="A45CE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D80430"/>
    <w:multiLevelType w:val="hybridMultilevel"/>
    <w:tmpl w:val="BB1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7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2"/>
  </w:num>
  <w:num w:numId="16">
    <w:abstractNumId w:val="13"/>
  </w:num>
  <w:num w:numId="17">
    <w:abstractNumId w:val="19"/>
  </w:num>
  <w:num w:numId="18">
    <w:abstractNumId w:val="10"/>
  </w:num>
  <w:num w:numId="19">
    <w:abstractNumId w:val="27"/>
  </w:num>
  <w:num w:numId="20">
    <w:abstractNumId w:val="23"/>
  </w:num>
  <w:num w:numId="21">
    <w:abstractNumId w:val="11"/>
  </w:num>
  <w:num w:numId="22">
    <w:abstractNumId w:val="18"/>
  </w:num>
  <w:num w:numId="23">
    <w:abstractNumId w:val="26"/>
  </w:num>
  <w:num w:numId="24">
    <w:abstractNumId w:val="12"/>
  </w:num>
  <w:num w:numId="25">
    <w:abstractNumId w:val="15"/>
  </w:num>
  <w:num w:numId="26">
    <w:abstractNumId w:val="25"/>
  </w:num>
  <w:num w:numId="27">
    <w:abstractNumId w:val="24"/>
  </w:num>
  <w:num w:numId="28">
    <w:abstractNumId w:val="21"/>
  </w:num>
  <w:num w:numId="29">
    <w:abstractNumId w:val="20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9D"/>
    <w:rsid w:val="0001582B"/>
    <w:rsid w:val="0007149E"/>
    <w:rsid w:val="00082E6D"/>
    <w:rsid w:val="000A4F59"/>
    <w:rsid w:val="000F6F53"/>
    <w:rsid w:val="00137193"/>
    <w:rsid w:val="00141A4C"/>
    <w:rsid w:val="00197A1E"/>
    <w:rsid w:val="001B29CF"/>
    <w:rsid w:val="00232312"/>
    <w:rsid w:val="0028220F"/>
    <w:rsid w:val="0029269F"/>
    <w:rsid w:val="002D77E3"/>
    <w:rsid w:val="00356C14"/>
    <w:rsid w:val="00360C19"/>
    <w:rsid w:val="003B7FA6"/>
    <w:rsid w:val="004440FC"/>
    <w:rsid w:val="00445342"/>
    <w:rsid w:val="00460E93"/>
    <w:rsid w:val="004F1A9D"/>
    <w:rsid w:val="00557E35"/>
    <w:rsid w:val="00584EB7"/>
    <w:rsid w:val="005C4F47"/>
    <w:rsid w:val="00617B26"/>
    <w:rsid w:val="006270A9"/>
    <w:rsid w:val="00675956"/>
    <w:rsid w:val="00676587"/>
    <w:rsid w:val="00681034"/>
    <w:rsid w:val="006D5B42"/>
    <w:rsid w:val="00705944"/>
    <w:rsid w:val="00706247"/>
    <w:rsid w:val="00741202"/>
    <w:rsid w:val="0075155B"/>
    <w:rsid w:val="00787CAF"/>
    <w:rsid w:val="00816216"/>
    <w:rsid w:val="00834D92"/>
    <w:rsid w:val="0087734B"/>
    <w:rsid w:val="009B7B39"/>
    <w:rsid w:val="009C4DED"/>
    <w:rsid w:val="009D5933"/>
    <w:rsid w:val="009F2555"/>
    <w:rsid w:val="00A35217"/>
    <w:rsid w:val="00AB1A88"/>
    <w:rsid w:val="00B9624E"/>
    <w:rsid w:val="00BD768D"/>
    <w:rsid w:val="00C45237"/>
    <w:rsid w:val="00C61F8E"/>
    <w:rsid w:val="00DA614C"/>
    <w:rsid w:val="00E5718A"/>
    <w:rsid w:val="00E83E4B"/>
    <w:rsid w:val="00EC3D9F"/>
    <w:rsid w:val="00ED2268"/>
    <w:rsid w:val="00EE42A8"/>
    <w:rsid w:val="00F52D1C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83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paragraph" w:styleId="NormalWeb">
    <w:name w:val="Normal (Web)"/>
    <w:basedOn w:val="Normal"/>
    <w:uiPriority w:val="99"/>
    <w:unhideWhenUsed/>
    <w:rsid w:val="004F1A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7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m.rile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riley@live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lores8954\AppData\Roaming\Microsoft\Templates\Industry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1AB22E8C7F4CA0849826B169AE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E62F-023E-4C46-ABF0-5524ADE6C2B4}"/>
      </w:docPartPr>
      <w:docPartBody>
        <w:p w:rsidR="00000000" w:rsidRDefault="002C6796">
          <w:pPr>
            <w:pStyle w:val="7B1AB22E8C7F4CA0849826B169AE5D5D"/>
          </w:pPr>
          <w:r>
            <w:t>Experience</w:t>
          </w:r>
        </w:p>
      </w:docPartBody>
    </w:docPart>
    <w:docPart>
      <w:docPartPr>
        <w:name w:val="2048255E9696408E865BD91D6D2E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28F1-BFA3-4222-ADF4-6AC64F71EFE3}"/>
      </w:docPartPr>
      <w:docPartBody>
        <w:p w:rsidR="00000000" w:rsidRDefault="002C6796">
          <w:pPr>
            <w:pStyle w:val="2048255E9696408E865BD91D6D2EBFFD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96"/>
    <w:rsid w:val="002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1AB22E8C7F4CA0849826B169AE5D5D">
    <w:name w:val="7B1AB22E8C7F4CA0849826B169AE5D5D"/>
  </w:style>
  <w:style w:type="paragraph" w:customStyle="1" w:styleId="2048255E9696408E865BD91D6D2EBFFD">
    <w:name w:val="2048255E9696408E865BD91D6D2EB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161C-8AE6-4AA0-83B3-6CAA8E2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EB31333-0535-4E92-A376-4A368A4B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manager resume.dotx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2025-06-23T19:49:00Z</dcterms:created>
  <dcterms:modified xsi:type="dcterms:W3CDTF">2025-06-23T20:05:00Z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